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44D73431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3C878467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35EF26A1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32A9C5B5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61274B7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7D1460A6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588EA109" w14:textId="77777777" w:rsidR="00501FB1" w:rsidRDefault="009D5A13" w:rsidP="00501FB1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3B13C1BD" wp14:editId="7FFC37F6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FB1">
              <w:rPr>
                <w:rFonts w:ascii="Arial" w:hAnsi="Arial"/>
                <w:b/>
                <w:spacing w:val="60"/>
              </w:rPr>
              <w:t>BETRIEBSANWEISUNG</w:t>
            </w:r>
            <w:r w:rsidR="00501FB1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72C4C2C3" w14:textId="77777777" w:rsidR="00501FB1" w:rsidRDefault="00501FB1" w:rsidP="00501FB1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790D356F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0AC7D4EB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2F3FFCEF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29EC53F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0EFA0DB3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211BC87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6A5DC63A" w14:textId="77777777" w:rsidR="00FA7176" w:rsidRDefault="00B71DD0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RHE </w:t>
            </w:r>
            <w:r w:rsidR="008F5C19">
              <w:rPr>
                <w:rFonts w:ascii="Arial" w:hAnsi="Arial"/>
                <w:b/>
                <w:sz w:val="28"/>
                <w:szCs w:val="28"/>
              </w:rPr>
              <w:t>Premium</w:t>
            </w:r>
          </w:p>
          <w:p w14:paraId="2A8A9250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4B70D4E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1E6B9C0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082AB46D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2A3F603" w14:textId="77777777" w:rsidR="00916EF7" w:rsidRDefault="009D5A13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09FBE370" wp14:editId="1F50F7F6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72199FF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4F1D9B5C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3DDDFC7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028AEA7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9587B9B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57530F7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6527695" w14:textId="77777777" w:rsidR="00916EF7" w:rsidRDefault="009D5A1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0455BA8" wp14:editId="7FD9F3D9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BFC4F" w14:textId="77777777" w:rsidR="00916EF7" w:rsidRDefault="009D5A1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76CD866" wp14:editId="55B69FFD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2F2B4CCD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2B2E0FBE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211EB98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32BF364C" w14:textId="77777777" w:rsidR="00916EF7" w:rsidRDefault="009D5A13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5A248C11" wp14:editId="471E5C3D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92D06E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0637776E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884F351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F772EEA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6A4F7B3B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4E21B5C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8ED6724" w14:textId="77777777" w:rsidR="00916EF7" w:rsidRDefault="009D5A1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2C577DC" wp14:editId="1C941BC0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AA20C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5479B9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372A06DE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62563FE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21DE3ED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661C6663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6A90BFF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545B68F2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E46A871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7B8F680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0DD58BA8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73BB8AD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1D5FF9A" w14:textId="77777777" w:rsidR="00916EF7" w:rsidRDefault="009D5A1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8F94CB8" wp14:editId="0F0122FC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BA22C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E4922B0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66C49652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1EC7C692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Bewußtsein, Mund sofort mit Wasser ausspülen, viel Wasser nachtrinken. KEIN Erbrechen veranlassen, ärztliche Behandlung.</w:t>
            </w:r>
          </w:p>
          <w:p w14:paraId="71198F66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7C9F3D61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04029FDD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211EB79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CCB5F94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02F26C2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3274E076" w14:textId="77777777" w:rsidR="00916EF7" w:rsidRDefault="009D5A13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9A7E601" wp14:editId="792F80A3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48D3DDD7" w14:textId="77777777" w:rsidR="00916EF7" w:rsidRDefault="00916EF7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Muß unter Beachtung der behördlichen Vorschriften einer Sonderbehandlung zugeführt werden. Entleerte Gebinde an das Lager zurückgeben.</w:t>
            </w:r>
          </w:p>
        </w:tc>
      </w:tr>
    </w:tbl>
    <w:p w14:paraId="292CE9D8" w14:textId="77777777" w:rsidR="00916EF7" w:rsidRDefault="00916EF7">
      <w:pPr>
        <w:rPr>
          <w:rFonts w:ascii="Arial" w:hAnsi="Arial"/>
          <w:sz w:val="22"/>
        </w:rPr>
      </w:pPr>
      <w:r w:rsidRPr="009D5A13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93CE0"/>
    <w:rsid w:val="000D296C"/>
    <w:rsid w:val="00167292"/>
    <w:rsid w:val="00180671"/>
    <w:rsid w:val="001C26E4"/>
    <w:rsid w:val="001C52B5"/>
    <w:rsid w:val="002125D9"/>
    <w:rsid w:val="00260A7B"/>
    <w:rsid w:val="002A5DD2"/>
    <w:rsid w:val="002B3B37"/>
    <w:rsid w:val="002E6A39"/>
    <w:rsid w:val="003E294A"/>
    <w:rsid w:val="00460637"/>
    <w:rsid w:val="00495D61"/>
    <w:rsid w:val="004A5614"/>
    <w:rsid w:val="004B24BE"/>
    <w:rsid w:val="004C0814"/>
    <w:rsid w:val="004D3267"/>
    <w:rsid w:val="005017C0"/>
    <w:rsid w:val="00501FB1"/>
    <w:rsid w:val="00540013"/>
    <w:rsid w:val="00551125"/>
    <w:rsid w:val="00582987"/>
    <w:rsid w:val="005A1118"/>
    <w:rsid w:val="00601BB0"/>
    <w:rsid w:val="006071E0"/>
    <w:rsid w:val="00673C8B"/>
    <w:rsid w:val="00681449"/>
    <w:rsid w:val="006963C6"/>
    <w:rsid w:val="007074A2"/>
    <w:rsid w:val="007138A8"/>
    <w:rsid w:val="0072183C"/>
    <w:rsid w:val="007263AC"/>
    <w:rsid w:val="00744A3C"/>
    <w:rsid w:val="008067A0"/>
    <w:rsid w:val="00851B88"/>
    <w:rsid w:val="008550F9"/>
    <w:rsid w:val="00870027"/>
    <w:rsid w:val="008B45F9"/>
    <w:rsid w:val="008E2C83"/>
    <w:rsid w:val="008F5C19"/>
    <w:rsid w:val="00916EF7"/>
    <w:rsid w:val="00930666"/>
    <w:rsid w:val="0096273D"/>
    <w:rsid w:val="009C5570"/>
    <w:rsid w:val="009C71F6"/>
    <w:rsid w:val="009D5A13"/>
    <w:rsid w:val="00A0473D"/>
    <w:rsid w:val="00A05132"/>
    <w:rsid w:val="00A1690A"/>
    <w:rsid w:val="00B04C62"/>
    <w:rsid w:val="00B71DD0"/>
    <w:rsid w:val="00B94506"/>
    <w:rsid w:val="00C2023D"/>
    <w:rsid w:val="00C546ED"/>
    <w:rsid w:val="00C55F21"/>
    <w:rsid w:val="00D77DA2"/>
    <w:rsid w:val="00DE15E5"/>
    <w:rsid w:val="00EA244D"/>
    <w:rsid w:val="00F04771"/>
    <w:rsid w:val="00F62157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AB991"/>
  <w14:defaultImageDpi w14:val="96"/>
  <w15:docId w15:val="{562B06BB-4A4C-466C-9B1F-D4FA49D5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267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3</cp:revision>
  <cp:lastPrinted>2005-02-28T14:25:00Z</cp:lastPrinted>
  <dcterms:created xsi:type="dcterms:W3CDTF">2021-04-29T10:47:00Z</dcterms:created>
  <dcterms:modified xsi:type="dcterms:W3CDTF">2022-07-18T08:54:00Z</dcterms:modified>
</cp:coreProperties>
</file>